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F5BC" w14:textId="536DDBA6" w:rsidR="006F5A54" w:rsidRPr="006F5A54" w:rsidRDefault="006F5A54" w:rsidP="006F5A54">
      <w:pPr>
        <w:pStyle w:val="Autori"/>
        <w:rPr>
          <w:b/>
          <w:bCs/>
          <w:sz w:val="28"/>
          <w:szCs w:val="28"/>
        </w:rPr>
      </w:pPr>
      <w:r w:rsidRPr="006F5A54">
        <w:rPr>
          <w:b/>
          <w:bCs/>
          <w:sz w:val="28"/>
          <w:szCs w:val="28"/>
        </w:rPr>
        <w:t>Naslov treba biti točan, sažet i sadržavati do 100 slova</w:t>
      </w:r>
    </w:p>
    <w:p w14:paraId="12870CFC" w14:textId="77777777" w:rsidR="006F5A54" w:rsidRPr="006F5A54" w:rsidRDefault="006F5A54" w:rsidP="006F5A54">
      <w:pPr>
        <w:pStyle w:val="Autori"/>
      </w:pPr>
    </w:p>
    <w:p w14:paraId="2DAF41D4" w14:textId="21E6375F" w:rsidR="006F5A54" w:rsidRPr="006F5A54" w:rsidRDefault="006F5A54" w:rsidP="006F5A54">
      <w:pPr>
        <w:pStyle w:val="Autori"/>
      </w:pPr>
      <w:r w:rsidRPr="00681E30">
        <w:rPr>
          <w:b/>
          <w:bCs/>
        </w:rPr>
        <w:t>Ime Prezime</w:t>
      </w:r>
      <w:r w:rsidRPr="00681E30">
        <w:rPr>
          <w:b/>
          <w:bCs/>
          <w:vertAlign w:val="superscript"/>
        </w:rPr>
        <w:t>1</w:t>
      </w:r>
      <w:r w:rsidRPr="006F5A54">
        <w:t>, Ime Prezime</w:t>
      </w:r>
      <w:r w:rsidRPr="006F5A54">
        <w:rPr>
          <w:vertAlign w:val="superscript"/>
        </w:rPr>
        <w:t>2</w:t>
      </w:r>
      <w:r w:rsidRPr="006F5A54">
        <w:t>, Ime Prezime</w:t>
      </w:r>
      <w:r w:rsidRPr="006F5A54">
        <w:rPr>
          <w:vertAlign w:val="superscript"/>
        </w:rPr>
        <w:t>3</w:t>
      </w:r>
      <w:r w:rsidRPr="006F5A54">
        <w:t>, Ime Prezime</w:t>
      </w:r>
      <w:r w:rsidRPr="006F5A54">
        <w:rPr>
          <w:vertAlign w:val="superscript"/>
        </w:rPr>
        <w:t>4</w:t>
      </w:r>
      <w:r w:rsidRPr="006F5A54">
        <w:t>, Ime Prezime</w:t>
      </w:r>
      <w:r w:rsidRPr="006F5A54">
        <w:rPr>
          <w:vertAlign w:val="superscript"/>
        </w:rPr>
        <w:t>5</w:t>
      </w:r>
    </w:p>
    <w:p w14:paraId="377D271A" w14:textId="117F610B" w:rsidR="006F5A54" w:rsidRPr="006F5A54" w:rsidRDefault="006F5A54" w:rsidP="006F5A54">
      <w:pPr>
        <w:pStyle w:val="Autori"/>
        <w:rPr>
          <w:sz w:val="22"/>
          <w:szCs w:val="22"/>
        </w:rPr>
      </w:pPr>
      <w:r w:rsidRPr="006F5A54">
        <w:rPr>
          <w:sz w:val="22"/>
          <w:szCs w:val="22"/>
          <w:vertAlign w:val="superscript"/>
        </w:rPr>
        <w:t>1</w:t>
      </w:r>
      <w:r w:rsidRPr="006F5A54">
        <w:rPr>
          <w:sz w:val="22"/>
          <w:szCs w:val="22"/>
        </w:rPr>
        <w:t>Sveučilište u Zagrebu Agronomski fakultet, Svetošimunska cesta 25, 10000 Zagreb, Hrvatska (kontakt@agr.hr)</w:t>
      </w:r>
    </w:p>
    <w:p w14:paraId="5751D60D" w14:textId="77777777" w:rsidR="006F5A54" w:rsidRPr="006F5A54" w:rsidRDefault="006F5A54" w:rsidP="006F5A54">
      <w:pPr>
        <w:pStyle w:val="Autori"/>
        <w:rPr>
          <w:sz w:val="22"/>
          <w:szCs w:val="22"/>
        </w:rPr>
      </w:pPr>
      <w:r w:rsidRPr="006F5A54">
        <w:rPr>
          <w:sz w:val="22"/>
          <w:szCs w:val="22"/>
          <w:vertAlign w:val="superscript"/>
        </w:rPr>
        <w:t>2</w:t>
      </w:r>
      <w:r w:rsidRPr="006F5A54">
        <w:rPr>
          <w:sz w:val="22"/>
          <w:szCs w:val="22"/>
        </w:rPr>
        <w:t>Sveučilište u Zagrebu Prehrambeno-biotehnološki fakultet, Pierottijeva 6, 10000 Zagreb, Hrvatska</w:t>
      </w:r>
    </w:p>
    <w:p w14:paraId="798DA71B" w14:textId="7DB2506F" w:rsidR="006F5A54" w:rsidRPr="006F5A54" w:rsidRDefault="006F5A54" w:rsidP="006F5A54">
      <w:pPr>
        <w:pStyle w:val="Autori"/>
        <w:rPr>
          <w:sz w:val="22"/>
          <w:szCs w:val="22"/>
        </w:rPr>
      </w:pPr>
      <w:r w:rsidRPr="006F5A54">
        <w:rPr>
          <w:sz w:val="22"/>
          <w:szCs w:val="22"/>
          <w:vertAlign w:val="superscript"/>
        </w:rPr>
        <w:t>3</w:t>
      </w:r>
      <w:r w:rsidRPr="006F5A54">
        <w:rPr>
          <w:sz w:val="22"/>
          <w:szCs w:val="22"/>
        </w:rPr>
        <w:t>Sveučilište J.J.</w:t>
      </w:r>
      <w:r w:rsidR="003B6345">
        <w:rPr>
          <w:sz w:val="22"/>
          <w:szCs w:val="22"/>
        </w:rPr>
        <w:t xml:space="preserve"> </w:t>
      </w:r>
      <w:r w:rsidRPr="006F5A54">
        <w:rPr>
          <w:sz w:val="22"/>
          <w:szCs w:val="22"/>
        </w:rPr>
        <w:t>Strossmayera u Osijeku, Fakultet agrobiotehničkih znanosti Osijek, Vladimira Preloga 1, 31000 Osijek, Hrvatska</w:t>
      </w:r>
    </w:p>
    <w:p w14:paraId="4A50B6B6" w14:textId="612CF9E8" w:rsidR="006F5A54" w:rsidRPr="006F5A54" w:rsidRDefault="006F5A54" w:rsidP="006F5A54">
      <w:pPr>
        <w:pStyle w:val="Autori"/>
        <w:rPr>
          <w:sz w:val="22"/>
          <w:szCs w:val="22"/>
        </w:rPr>
      </w:pPr>
      <w:r w:rsidRPr="006F5A54">
        <w:rPr>
          <w:sz w:val="22"/>
          <w:szCs w:val="22"/>
          <w:vertAlign w:val="superscript"/>
        </w:rPr>
        <w:t>4</w:t>
      </w:r>
      <w:r w:rsidRPr="006F5A54">
        <w:rPr>
          <w:sz w:val="22"/>
          <w:szCs w:val="22"/>
        </w:rPr>
        <w:t>Sveučilište J.J.</w:t>
      </w:r>
      <w:r w:rsidR="003B6345">
        <w:rPr>
          <w:sz w:val="22"/>
          <w:szCs w:val="22"/>
        </w:rPr>
        <w:t xml:space="preserve"> </w:t>
      </w:r>
      <w:r w:rsidRPr="006F5A54">
        <w:rPr>
          <w:sz w:val="22"/>
          <w:szCs w:val="22"/>
        </w:rPr>
        <w:t>Strossmayera u Osijeku, Prehrambeno-tehnološki fakultet Osijek, Franje Kuhača 18, 31000, Osijek, Hrvatska</w:t>
      </w:r>
    </w:p>
    <w:p w14:paraId="157E405B" w14:textId="00957F9D" w:rsidR="006F5A54" w:rsidRPr="006F5A54" w:rsidRDefault="006F5A54" w:rsidP="006F5A54">
      <w:pPr>
        <w:pStyle w:val="Autori"/>
        <w:rPr>
          <w:sz w:val="22"/>
          <w:szCs w:val="22"/>
        </w:rPr>
      </w:pPr>
      <w:r w:rsidRPr="006F5A54">
        <w:rPr>
          <w:sz w:val="22"/>
          <w:szCs w:val="22"/>
          <w:vertAlign w:val="superscript"/>
        </w:rPr>
        <w:t>5</w:t>
      </w:r>
      <w:r w:rsidRPr="006F5A54">
        <w:rPr>
          <w:sz w:val="22"/>
          <w:szCs w:val="22"/>
        </w:rPr>
        <w:t>Veleučilište u Karlovcu, Trg J.J. Strossmayera 9, 47000 Karlovac, Hrvatska</w:t>
      </w:r>
    </w:p>
    <w:p w14:paraId="2777AD8A" w14:textId="77777777" w:rsidR="006F5A54" w:rsidRPr="006F5A54" w:rsidRDefault="006F5A54" w:rsidP="006F5A54">
      <w:pPr>
        <w:pStyle w:val="Autori"/>
      </w:pPr>
    </w:p>
    <w:p w14:paraId="5884DFDF" w14:textId="3E97A1E2" w:rsidR="006F5A54" w:rsidRPr="00782B52" w:rsidRDefault="006F5A54" w:rsidP="006F5A54">
      <w:pPr>
        <w:pStyle w:val="Autori"/>
        <w:rPr>
          <w:b/>
          <w:bCs/>
        </w:rPr>
      </w:pPr>
      <w:r w:rsidRPr="006F5A54">
        <w:rPr>
          <w:b/>
          <w:bCs/>
        </w:rPr>
        <w:t>Sažetak</w:t>
      </w:r>
    </w:p>
    <w:p w14:paraId="265F2A44" w14:textId="4CFE1740" w:rsidR="006F5A54" w:rsidRPr="006F5A54" w:rsidRDefault="006F5A54" w:rsidP="006F5A54">
      <w:pPr>
        <w:pStyle w:val="Autori"/>
      </w:pPr>
      <w:r w:rsidRPr="006F5A54">
        <w:t>Poštovani autori, kada dostavljate sažetak molimo da ga napišete izravno na ovom obrascu. Napominjemo da Znanstveni odbor zadržava pravo vratiti na doradu sažetke koji nisu pripremljeni skladu s obrascem navedenim u smjernicama za autore.</w:t>
      </w:r>
      <w:r w:rsidR="00782B52">
        <w:t xml:space="preserve"> </w:t>
      </w:r>
      <w:r w:rsidRPr="006F5A54">
        <w:t>Sažetak treba sadržavati tri glavna dijela napisana bez podnaslova: cilj istraživanja, osnovne rezultate i kratke zaključke. Cilj istraživanja treba biti ukratko opisan, osnovni rezultati trebaju biti jasno i precizno prikazani uz kratku raspravu, a kratki zaključci trebaju biti ishodište priloženih rezultata. Predlažemo autorima da sažetak ne bude prekratak jer je dopušteno 1500 slova. Tablice, grafikoni i slike nisu dopušteni u sažetku, kao ni reference na publikacije.</w:t>
      </w:r>
      <w:r w:rsidR="00782B52">
        <w:t xml:space="preserve"> </w:t>
      </w:r>
      <w:r w:rsidRPr="006F5A54">
        <w:t>Nakon što ispunite svoj sažetak, još jednom provjerite jesu li poštivani svi savjeti i upute u skladu s autorskim smjernicama.</w:t>
      </w:r>
    </w:p>
    <w:p w14:paraId="2BE53AC9" w14:textId="77777777" w:rsidR="006F5A54" w:rsidRPr="006F5A54" w:rsidRDefault="006F5A54" w:rsidP="006F5A54">
      <w:pPr>
        <w:pStyle w:val="Autori"/>
      </w:pPr>
    </w:p>
    <w:p w14:paraId="140D00D2" w14:textId="5E185737" w:rsidR="006F5A54" w:rsidRPr="006F5A54" w:rsidRDefault="006F5A54" w:rsidP="006F5A54">
      <w:pPr>
        <w:pStyle w:val="Autori"/>
      </w:pPr>
      <w:r w:rsidRPr="006F5A54">
        <w:rPr>
          <w:b/>
          <w:bCs/>
        </w:rPr>
        <w:t>Ključne</w:t>
      </w:r>
      <w:r w:rsidRPr="006F5A54">
        <w:t xml:space="preserve"> </w:t>
      </w:r>
      <w:r w:rsidRPr="006F5A54">
        <w:rPr>
          <w:b/>
          <w:bCs/>
        </w:rPr>
        <w:t>riječi</w:t>
      </w:r>
      <w:r w:rsidRPr="006F5A54">
        <w:t>: prva, druga, treća, četvrta, peta</w:t>
      </w:r>
    </w:p>
    <w:p w14:paraId="75F897F2" w14:textId="77777777" w:rsidR="006F5A54" w:rsidRPr="006F5A54" w:rsidRDefault="006F5A54" w:rsidP="006F5A54">
      <w:pPr>
        <w:pStyle w:val="Autori"/>
      </w:pPr>
    </w:p>
    <w:p w14:paraId="1C3FD914" w14:textId="77777777" w:rsidR="006F5A54" w:rsidRPr="006F5A54" w:rsidRDefault="006F5A54" w:rsidP="006F5A54">
      <w:pPr>
        <w:pStyle w:val="Autori"/>
      </w:pPr>
    </w:p>
    <w:p w14:paraId="008A8891" w14:textId="77777777" w:rsidR="006F5A54" w:rsidRPr="006F5A54" w:rsidRDefault="006F5A54" w:rsidP="006F5A54">
      <w:pPr>
        <w:pStyle w:val="Autori"/>
      </w:pPr>
    </w:p>
    <w:p w14:paraId="321E6962" w14:textId="5877A1E4" w:rsidR="00AF5348" w:rsidRPr="006F5A54" w:rsidRDefault="00AF5348" w:rsidP="006F5A54">
      <w:pPr>
        <w:pStyle w:val="Autori"/>
        <w:rPr>
          <w:b/>
          <w:bCs/>
          <w:sz w:val="28"/>
          <w:szCs w:val="28"/>
        </w:rPr>
      </w:pPr>
      <w:r w:rsidRPr="006F5A54">
        <w:rPr>
          <w:b/>
          <w:bCs/>
          <w:sz w:val="28"/>
          <w:szCs w:val="28"/>
        </w:rPr>
        <w:t>The title should be exact and concize comprising up to 100 letters</w:t>
      </w:r>
    </w:p>
    <w:p w14:paraId="53BD9890" w14:textId="77777777" w:rsidR="00AF5348" w:rsidRPr="006F5A54" w:rsidRDefault="00AF5348" w:rsidP="006F5A54">
      <w:pPr>
        <w:pStyle w:val="Autori"/>
      </w:pPr>
    </w:p>
    <w:p w14:paraId="328A2886" w14:textId="00AA575D" w:rsidR="00AF5348" w:rsidRPr="006F5A54" w:rsidRDefault="00AF5348" w:rsidP="006F5A54">
      <w:pPr>
        <w:pStyle w:val="Autori"/>
      </w:pPr>
      <w:r w:rsidRPr="00681E30">
        <w:rPr>
          <w:b/>
          <w:bCs/>
        </w:rPr>
        <w:t>Name Surname</w:t>
      </w:r>
      <w:r w:rsidRPr="00681E30">
        <w:rPr>
          <w:b/>
          <w:bCs/>
          <w:vertAlign w:val="superscript"/>
        </w:rPr>
        <w:t>1</w:t>
      </w:r>
      <w:r w:rsidRPr="006F5A54">
        <w:t xml:space="preserve">, </w:t>
      </w:r>
      <w:r w:rsidR="004A5EB4" w:rsidRPr="006F5A54">
        <w:t>Name Surname</w:t>
      </w:r>
      <w:r w:rsidR="004A5EB4" w:rsidRPr="006F5A54">
        <w:rPr>
          <w:vertAlign w:val="superscript"/>
        </w:rPr>
        <w:t>2</w:t>
      </w:r>
      <w:r w:rsidR="004A5EB4" w:rsidRPr="006F5A54">
        <w:t>, N</w:t>
      </w:r>
      <w:r w:rsidRPr="006F5A54">
        <w:t>ame Surname</w:t>
      </w:r>
      <w:r w:rsidR="004A5EB4" w:rsidRPr="006F5A54">
        <w:rPr>
          <w:vertAlign w:val="superscript"/>
        </w:rPr>
        <w:t>3</w:t>
      </w:r>
      <w:r w:rsidRPr="006F5A54">
        <w:t>, Name Surname</w:t>
      </w:r>
      <w:r w:rsidR="004A5EB4" w:rsidRPr="006F5A54">
        <w:rPr>
          <w:vertAlign w:val="superscript"/>
        </w:rPr>
        <w:t>4</w:t>
      </w:r>
      <w:r w:rsidRPr="006F5A54">
        <w:t>, Name Surname</w:t>
      </w:r>
      <w:r w:rsidR="004A5EB4" w:rsidRPr="006F5A54">
        <w:rPr>
          <w:vertAlign w:val="superscript"/>
        </w:rPr>
        <w:t>5</w:t>
      </w:r>
      <w:r w:rsidRPr="006F5A54">
        <w:t xml:space="preserve"> </w:t>
      </w:r>
    </w:p>
    <w:p w14:paraId="79417099" w14:textId="1ED5966D" w:rsidR="00AF5348" w:rsidRPr="003B6345" w:rsidRDefault="00AF5348" w:rsidP="006F5A54">
      <w:pPr>
        <w:pStyle w:val="Autori"/>
        <w:rPr>
          <w:sz w:val="22"/>
          <w:szCs w:val="22"/>
        </w:rPr>
      </w:pPr>
      <w:r w:rsidRPr="003B6345">
        <w:rPr>
          <w:sz w:val="22"/>
          <w:szCs w:val="22"/>
          <w:vertAlign w:val="superscript"/>
        </w:rPr>
        <w:t>1</w:t>
      </w:r>
      <w:r w:rsidRPr="003B6345">
        <w:rPr>
          <w:sz w:val="22"/>
          <w:szCs w:val="22"/>
        </w:rPr>
        <w:t xml:space="preserve">University of Zagreb Faculty of Agriculture, Svetošimunska cesta 25, </w:t>
      </w:r>
      <w:r w:rsidR="004A5EB4" w:rsidRPr="003B6345">
        <w:rPr>
          <w:sz w:val="22"/>
          <w:szCs w:val="22"/>
        </w:rPr>
        <w:t xml:space="preserve">10000 </w:t>
      </w:r>
      <w:r w:rsidRPr="003B6345">
        <w:rPr>
          <w:sz w:val="22"/>
          <w:szCs w:val="22"/>
        </w:rPr>
        <w:t>Zagreb, Croatia (</w:t>
      </w:r>
      <w:hyperlink r:id="rId6" w:history="1">
        <w:r w:rsidRPr="003B6345">
          <w:rPr>
            <w:rStyle w:val="Hiperveza"/>
            <w:color w:val="000000"/>
            <w:sz w:val="22"/>
            <w:szCs w:val="22"/>
            <w:u w:val="none"/>
          </w:rPr>
          <w:t>contact@agr.hr</w:t>
        </w:r>
      </w:hyperlink>
      <w:r w:rsidRPr="003B6345">
        <w:rPr>
          <w:sz w:val="22"/>
          <w:szCs w:val="22"/>
        </w:rPr>
        <w:t xml:space="preserve">) </w:t>
      </w:r>
    </w:p>
    <w:p w14:paraId="1FB3F9B5" w14:textId="39216D18" w:rsidR="004A5EB4" w:rsidRPr="003B6345" w:rsidRDefault="004A5EB4" w:rsidP="006F5A54">
      <w:pPr>
        <w:pStyle w:val="Autori"/>
        <w:rPr>
          <w:sz w:val="22"/>
          <w:szCs w:val="22"/>
        </w:rPr>
      </w:pPr>
      <w:r w:rsidRPr="003B6345">
        <w:rPr>
          <w:sz w:val="22"/>
          <w:szCs w:val="22"/>
          <w:vertAlign w:val="superscript"/>
        </w:rPr>
        <w:t>2</w:t>
      </w:r>
      <w:r w:rsidRPr="003B6345">
        <w:rPr>
          <w:sz w:val="22"/>
          <w:szCs w:val="22"/>
        </w:rPr>
        <w:t>University of Zagreb Faculty of Food Technology and Biotechnology, Pierottijeva 6, 10000 Zagreb, Croatia</w:t>
      </w:r>
    </w:p>
    <w:p w14:paraId="5E898834" w14:textId="5BC1A2DC" w:rsidR="00AF5348" w:rsidRPr="003B6345" w:rsidRDefault="004A5EB4" w:rsidP="006F5A54">
      <w:pPr>
        <w:pStyle w:val="Autori"/>
        <w:rPr>
          <w:sz w:val="22"/>
          <w:szCs w:val="22"/>
          <w:vertAlign w:val="superscript"/>
        </w:rPr>
      </w:pPr>
      <w:r w:rsidRPr="003B6345">
        <w:rPr>
          <w:sz w:val="22"/>
          <w:szCs w:val="22"/>
          <w:vertAlign w:val="superscript"/>
        </w:rPr>
        <w:t>3</w:t>
      </w:r>
      <w:r w:rsidR="003B6345" w:rsidRPr="003B6345">
        <w:rPr>
          <w:sz w:val="22"/>
          <w:szCs w:val="22"/>
        </w:rPr>
        <w:t>J.J. Strossmayer University of Osijek,</w:t>
      </w:r>
      <w:r w:rsidR="003B6345" w:rsidRPr="003B6345">
        <w:rPr>
          <w:sz w:val="22"/>
          <w:szCs w:val="22"/>
        </w:rPr>
        <w:t xml:space="preserve"> </w:t>
      </w:r>
      <w:r w:rsidR="00931867" w:rsidRPr="003B6345">
        <w:rPr>
          <w:sz w:val="22"/>
          <w:szCs w:val="22"/>
        </w:rPr>
        <w:t xml:space="preserve">Faculty of Agrobiotechnical Sciences Osijek, </w:t>
      </w:r>
      <w:r w:rsidR="00AF5348" w:rsidRPr="003B6345">
        <w:rPr>
          <w:sz w:val="22"/>
          <w:szCs w:val="22"/>
        </w:rPr>
        <w:t>Vladimira Preloga 1, Osijek, Croatia</w:t>
      </w:r>
    </w:p>
    <w:p w14:paraId="14EF35B6" w14:textId="2B2D1956" w:rsidR="004A5EB4" w:rsidRPr="003B6345" w:rsidRDefault="004A5EB4" w:rsidP="006F5A54">
      <w:pPr>
        <w:pStyle w:val="Autori"/>
        <w:rPr>
          <w:sz w:val="22"/>
          <w:szCs w:val="22"/>
          <w:vertAlign w:val="superscript"/>
        </w:rPr>
      </w:pPr>
      <w:r w:rsidRPr="003B6345">
        <w:rPr>
          <w:sz w:val="22"/>
          <w:szCs w:val="22"/>
          <w:vertAlign w:val="superscript"/>
        </w:rPr>
        <w:t>4</w:t>
      </w:r>
      <w:r w:rsidR="003B6345" w:rsidRPr="003B6345">
        <w:rPr>
          <w:sz w:val="22"/>
          <w:szCs w:val="22"/>
        </w:rPr>
        <w:t>J</w:t>
      </w:r>
      <w:r w:rsidR="003B6345" w:rsidRPr="003B6345">
        <w:rPr>
          <w:sz w:val="22"/>
          <w:szCs w:val="22"/>
        </w:rPr>
        <w:t>.</w:t>
      </w:r>
      <w:r w:rsidR="003B6345" w:rsidRPr="003B6345">
        <w:rPr>
          <w:sz w:val="22"/>
          <w:szCs w:val="22"/>
        </w:rPr>
        <w:t>J</w:t>
      </w:r>
      <w:r w:rsidR="003B6345" w:rsidRPr="003B6345">
        <w:rPr>
          <w:sz w:val="22"/>
          <w:szCs w:val="22"/>
        </w:rPr>
        <w:t xml:space="preserve">. </w:t>
      </w:r>
      <w:r w:rsidR="003B6345" w:rsidRPr="003B6345">
        <w:rPr>
          <w:sz w:val="22"/>
          <w:szCs w:val="22"/>
        </w:rPr>
        <w:t>Strossmayer University of Osijek</w:t>
      </w:r>
      <w:r w:rsidRPr="003B6345">
        <w:rPr>
          <w:sz w:val="22"/>
          <w:szCs w:val="22"/>
        </w:rPr>
        <w:t>, Faculty of Food Technology Osijek, Franje Kuhača 18, 31 000, Osijek, Croatia</w:t>
      </w:r>
    </w:p>
    <w:p w14:paraId="1978AD0F" w14:textId="51690FAB" w:rsidR="004A5EB4" w:rsidRPr="003B6345" w:rsidRDefault="004A5EB4" w:rsidP="006F5A54">
      <w:pPr>
        <w:pStyle w:val="Autori"/>
        <w:rPr>
          <w:sz w:val="22"/>
          <w:szCs w:val="22"/>
        </w:rPr>
      </w:pPr>
      <w:r w:rsidRPr="003B6345">
        <w:rPr>
          <w:sz w:val="22"/>
          <w:szCs w:val="22"/>
          <w:vertAlign w:val="superscript"/>
        </w:rPr>
        <w:t>5</w:t>
      </w:r>
      <w:r w:rsidRPr="003B6345">
        <w:rPr>
          <w:sz w:val="22"/>
          <w:szCs w:val="22"/>
        </w:rPr>
        <w:t>Karlovac University of Applied Sciences, J.J. Strossmayer Square 9, 47 000 Karlovac, Croatia</w:t>
      </w:r>
    </w:p>
    <w:p w14:paraId="0B11F2EF" w14:textId="77777777" w:rsidR="00176679" w:rsidRPr="006F5A54" w:rsidRDefault="00176679" w:rsidP="006F5A54">
      <w:pPr>
        <w:pStyle w:val="Autori"/>
      </w:pPr>
    </w:p>
    <w:p w14:paraId="235AE7C1" w14:textId="665AA5CD" w:rsidR="007B0160" w:rsidRPr="00782B52" w:rsidRDefault="00D42904" w:rsidP="006F5A54">
      <w:pPr>
        <w:pStyle w:val="Autori"/>
        <w:rPr>
          <w:b/>
          <w:bCs/>
        </w:rPr>
      </w:pPr>
      <w:r w:rsidRPr="006F5A54">
        <w:rPr>
          <w:b/>
          <w:bCs/>
        </w:rPr>
        <w:t>Abstract</w:t>
      </w:r>
    </w:p>
    <w:p w14:paraId="2914BEF1" w14:textId="7BC2F127" w:rsidR="00C9758F" w:rsidRPr="006F5A54" w:rsidRDefault="00464145" w:rsidP="006F5A54">
      <w:pPr>
        <w:pStyle w:val="Autori"/>
      </w:pPr>
      <w:r w:rsidRPr="006F5A54">
        <w:t>Dear Author</w:t>
      </w:r>
      <w:r w:rsidR="006F5A54" w:rsidRPr="006F5A54">
        <w:t>s</w:t>
      </w:r>
      <w:r w:rsidRPr="006F5A54">
        <w:t>, when submitting your abstract, you are kindly requested to write it directly on this sample form. Please kindly note that the Scientific Committee reserves the right to return for revision abstracts that do not conform to the form specified in the author guidelines.</w:t>
      </w:r>
      <w:r w:rsidR="00782B52">
        <w:t xml:space="preserve"> </w:t>
      </w:r>
      <w:r w:rsidRPr="006F5A54">
        <w:t xml:space="preserve">The </w:t>
      </w:r>
      <w:r w:rsidR="0063230B" w:rsidRPr="006F5A54">
        <w:t>abstract</w:t>
      </w:r>
      <w:r w:rsidRPr="006F5A54">
        <w:t xml:space="preserve"> should contain three main parts written without subtitles: the aim of the research, the basic results and brief conclusions. The aim of the research should be briefly described, the basic results should be clearly and accurately presented with a short </w:t>
      </w:r>
      <w:r w:rsidR="0063230B" w:rsidRPr="006F5A54">
        <w:t>discussion</w:t>
      </w:r>
      <w:r w:rsidRPr="006F5A54">
        <w:t xml:space="preserve">, and brief conclusions should be </w:t>
      </w:r>
      <w:r w:rsidR="0063230B" w:rsidRPr="006F5A54">
        <w:t xml:space="preserve">the </w:t>
      </w:r>
      <w:r w:rsidRPr="006F5A54">
        <w:t xml:space="preserve">outcome of the included results. We suggest to </w:t>
      </w:r>
      <w:r w:rsidR="0063230B" w:rsidRPr="006F5A54">
        <w:t xml:space="preserve">the </w:t>
      </w:r>
      <w:r w:rsidRPr="006F5A54">
        <w:t>Authors that the abstract should not be too short as 1500 letters are allowed</w:t>
      </w:r>
      <w:r w:rsidR="0063230B" w:rsidRPr="006F5A54">
        <w:t>.</w:t>
      </w:r>
      <w:r w:rsidRPr="006F5A54">
        <w:t xml:space="preserve"> Tables, graphs and pictures are not allowed in the </w:t>
      </w:r>
      <w:r w:rsidR="0063230B" w:rsidRPr="006F5A54">
        <w:t>abstract</w:t>
      </w:r>
      <w:r w:rsidRPr="006F5A54">
        <w:t>, nor are references to publications</w:t>
      </w:r>
      <w:r w:rsidR="00C9758F" w:rsidRPr="006F5A54">
        <w:t>.</w:t>
      </w:r>
      <w:r w:rsidR="00782B52">
        <w:t xml:space="preserve"> </w:t>
      </w:r>
      <w:r w:rsidR="0063230B" w:rsidRPr="006F5A54">
        <w:t xml:space="preserve">After completing your abstract, please </w:t>
      </w:r>
      <w:r w:rsidR="00CC3CEB" w:rsidRPr="006F5A54">
        <w:t>double-check</w:t>
      </w:r>
      <w:r w:rsidR="0063230B" w:rsidRPr="006F5A54">
        <w:t xml:space="preserve"> that all hints and instructions have been followed according to the author guidelines</w:t>
      </w:r>
      <w:r w:rsidR="00C9758F" w:rsidRPr="006F5A54">
        <w:t>.</w:t>
      </w:r>
    </w:p>
    <w:p w14:paraId="1BEDDC6D" w14:textId="77777777" w:rsidR="008E6960" w:rsidRPr="006F5A54" w:rsidRDefault="008E6960" w:rsidP="006F5A54">
      <w:pPr>
        <w:pStyle w:val="Autori"/>
      </w:pPr>
    </w:p>
    <w:p w14:paraId="7059547F" w14:textId="17E6EDEA" w:rsidR="00176679" w:rsidRDefault="00EC2D4E" w:rsidP="00782B52">
      <w:pPr>
        <w:pStyle w:val="Autori"/>
      </w:pPr>
      <w:r w:rsidRPr="006F5A54">
        <w:rPr>
          <w:b/>
          <w:bCs/>
        </w:rPr>
        <w:t>Keywords</w:t>
      </w:r>
      <w:r w:rsidRPr="006F5A54">
        <w:t xml:space="preserve">: </w:t>
      </w:r>
      <w:r w:rsidR="000919C7" w:rsidRPr="006F5A54">
        <w:t>first</w:t>
      </w:r>
      <w:r w:rsidR="00672483" w:rsidRPr="006F5A54">
        <w:t xml:space="preserve">, </w:t>
      </w:r>
      <w:r w:rsidR="000919C7" w:rsidRPr="006F5A54">
        <w:t>second</w:t>
      </w:r>
      <w:r w:rsidR="00672483" w:rsidRPr="006F5A54">
        <w:t xml:space="preserve">, </w:t>
      </w:r>
      <w:r w:rsidR="000919C7" w:rsidRPr="006F5A54">
        <w:t>third</w:t>
      </w:r>
      <w:r w:rsidR="008E6960" w:rsidRPr="006F5A54">
        <w:t xml:space="preserve">, </w:t>
      </w:r>
      <w:r w:rsidR="000919C7" w:rsidRPr="006F5A54">
        <w:t>fourth</w:t>
      </w:r>
      <w:r w:rsidR="008E6960" w:rsidRPr="006F5A54">
        <w:t xml:space="preserve">, </w:t>
      </w:r>
      <w:r w:rsidR="000919C7" w:rsidRPr="006F5A54">
        <w:t>fifth</w:t>
      </w:r>
    </w:p>
    <w:sectPr w:rsidR="00176679" w:rsidSect="00C77C24">
      <w:pgSz w:w="11906" w:h="16838" w:code="9"/>
      <w:pgMar w:top="567"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F3A7" w14:textId="77777777" w:rsidR="00C77C24" w:rsidRDefault="00C77C24" w:rsidP="006F5A54">
      <w:r>
        <w:separator/>
      </w:r>
    </w:p>
  </w:endnote>
  <w:endnote w:type="continuationSeparator" w:id="0">
    <w:p w14:paraId="2330F33F" w14:textId="77777777" w:rsidR="00C77C24" w:rsidRDefault="00C77C24" w:rsidP="006F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B540" w14:textId="77777777" w:rsidR="00C77C24" w:rsidRDefault="00C77C24" w:rsidP="006F5A54">
      <w:r>
        <w:separator/>
      </w:r>
    </w:p>
  </w:footnote>
  <w:footnote w:type="continuationSeparator" w:id="0">
    <w:p w14:paraId="04E99347" w14:textId="77777777" w:rsidR="00C77C24" w:rsidRDefault="00C77C24" w:rsidP="006F5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79"/>
    <w:rsid w:val="000157EA"/>
    <w:rsid w:val="00022256"/>
    <w:rsid w:val="000919C7"/>
    <w:rsid w:val="000A27D8"/>
    <w:rsid w:val="000D3A00"/>
    <w:rsid w:val="00153D1C"/>
    <w:rsid w:val="001735E2"/>
    <w:rsid w:val="00175DF2"/>
    <w:rsid w:val="00175FEC"/>
    <w:rsid w:val="00176679"/>
    <w:rsid w:val="002357B7"/>
    <w:rsid w:val="00236DCB"/>
    <w:rsid w:val="002612AB"/>
    <w:rsid w:val="002A464D"/>
    <w:rsid w:val="00353B2B"/>
    <w:rsid w:val="003B6345"/>
    <w:rsid w:val="003D1779"/>
    <w:rsid w:val="003D73D5"/>
    <w:rsid w:val="00413C99"/>
    <w:rsid w:val="00433B64"/>
    <w:rsid w:val="00464145"/>
    <w:rsid w:val="00464FB5"/>
    <w:rsid w:val="004869E9"/>
    <w:rsid w:val="004A5EB4"/>
    <w:rsid w:val="004D569D"/>
    <w:rsid w:val="005050E0"/>
    <w:rsid w:val="00527F0A"/>
    <w:rsid w:val="00573975"/>
    <w:rsid w:val="00582103"/>
    <w:rsid w:val="00627A0D"/>
    <w:rsid w:val="0063230B"/>
    <w:rsid w:val="00652A5C"/>
    <w:rsid w:val="00672483"/>
    <w:rsid w:val="00681E30"/>
    <w:rsid w:val="006F5A54"/>
    <w:rsid w:val="00770F4A"/>
    <w:rsid w:val="00782B52"/>
    <w:rsid w:val="007B0160"/>
    <w:rsid w:val="007D6865"/>
    <w:rsid w:val="008033FA"/>
    <w:rsid w:val="00834B25"/>
    <w:rsid w:val="008D41B5"/>
    <w:rsid w:val="008E6960"/>
    <w:rsid w:val="008F211E"/>
    <w:rsid w:val="00913556"/>
    <w:rsid w:val="00914974"/>
    <w:rsid w:val="00922BC8"/>
    <w:rsid w:val="00931867"/>
    <w:rsid w:val="009644A2"/>
    <w:rsid w:val="0098265B"/>
    <w:rsid w:val="009A7660"/>
    <w:rsid w:val="009C0685"/>
    <w:rsid w:val="009E4687"/>
    <w:rsid w:val="009E602F"/>
    <w:rsid w:val="00A41252"/>
    <w:rsid w:val="00A66EEE"/>
    <w:rsid w:val="00AF5348"/>
    <w:rsid w:val="00AF6B0C"/>
    <w:rsid w:val="00B91D27"/>
    <w:rsid w:val="00BE74BD"/>
    <w:rsid w:val="00C350FD"/>
    <w:rsid w:val="00C50CA2"/>
    <w:rsid w:val="00C53F23"/>
    <w:rsid w:val="00C73EB2"/>
    <w:rsid w:val="00C77C24"/>
    <w:rsid w:val="00C9758F"/>
    <w:rsid w:val="00CA19BC"/>
    <w:rsid w:val="00CA4814"/>
    <w:rsid w:val="00CC15A0"/>
    <w:rsid w:val="00CC32E1"/>
    <w:rsid w:val="00CC3CEB"/>
    <w:rsid w:val="00D427EB"/>
    <w:rsid w:val="00D42904"/>
    <w:rsid w:val="00D6666A"/>
    <w:rsid w:val="00D867A4"/>
    <w:rsid w:val="00DA4F35"/>
    <w:rsid w:val="00DA53F2"/>
    <w:rsid w:val="00DF6A2A"/>
    <w:rsid w:val="00E01361"/>
    <w:rsid w:val="00E349F6"/>
    <w:rsid w:val="00E7596B"/>
    <w:rsid w:val="00EC2D4E"/>
    <w:rsid w:val="00EC44A8"/>
    <w:rsid w:val="00F2481C"/>
    <w:rsid w:val="00F26CC9"/>
    <w:rsid w:val="00F51057"/>
    <w:rsid w:val="00FA41CD"/>
    <w:rsid w:val="00FC2F25"/>
    <w:rsid w:val="00FF60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3EFC"/>
  <w15:chartTrackingRefBased/>
  <w15:docId w15:val="{564EA3A4-C7AD-4283-BC1C-6C6D80F2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65"/>
    <w:pPr>
      <w:jc w:val="both"/>
    </w:pPr>
    <w:rPr>
      <w:rFonts w:ascii="Times New Roman" w:hAnsi="Times New Roman"/>
      <w:color w:val="000000"/>
      <w:sz w:val="24"/>
      <w:szCs w:val="22"/>
      <w:lang w:eastAsia="en-US"/>
    </w:rPr>
  </w:style>
  <w:style w:type="paragraph" w:styleId="Naslov1">
    <w:name w:val="heading 1"/>
    <w:basedOn w:val="Normal"/>
    <w:next w:val="Normal"/>
    <w:link w:val="Naslov1Char"/>
    <w:autoRedefine/>
    <w:uiPriority w:val="9"/>
    <w:qFormat/>
    <w:rsid w:val="007D6865"/>
    <w:pPr>
      <w:keepNext/>
      <w:keepLines/>
      <w:outlineLvl w:val="0"/>
    </w:pPr>
    <w:rPr>
      <w:rFonts w:eastAsia="Times New Roman"/>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D6865"/>
    <w:rPr>
      <w:rFonts w:ascii="Times New Roman" w:eastAsia="Times New Roman" w:hAnsi="Times New Roman" w:cs="Times New Roman"/>
      <w:b/>
      <w:bCs/>
      <w:color w:val="000000"/>
      <w:sz w:val="28"/>
      <w:szCs w:val="28"/>
    </w:rPr>
  </w:style>
  <w:style w:type="paragraph" w:customStyle="1" w:styleId="Autori">
    <w:name w:val="Autori"/>
    <w:basedOn w:val="Normal"/>
    <w:qFormat/>
    <w:rsid w:val="008F211E"/>
    <w:rPr>
      <w:noProof/>
      <w:szCs w:val="24"/>
    </w:rPr>
  </w:style>
  <w:style w:type="paragraph" w:customStyle="1" w:styleId="adresa">
    <w:name w:val="adresa"/>
    <w:basedOn w:val="Normal"/>
    <w:qFormat/>
    <w:rsid w:val="008F211E"/>
    <w:rPr>
      <w:i/>
      <w:noProof/>
      <w:sz w:val="22"/>
    </w:rPr>
  </w:style>
  <w:style w:type="character" w:styleId="Hiperveza">
    <w:name w:val="Hyperlink"/>
    <w:basedOn w:val="Zadanifontodlomka"/>
    <w:uiPriority w:val="99"/>
    <w:unhideWhenUsed/>
    <w:rsid w:val="00AF5348"/>
    <w:rPr>
      <w:color w:val="0000FF"/>
      <w:u w:val="single"/>
    </w:rPr>
  </w:style>
  <w:style w:type="paragraph" w:styleId="Zaglavlje">
    <w:name w:val="header"/>
    <w:basedOn w:val="Normal"/>
    <w:link w:val="ZaglavljeChar"/>
    <w:uiPriority w:val="99"/>
    <w:unhideWhenUsed/>
    <w:rsid w:val="006F5A54"/>
    <w:pPr>
      <w:tabs>
        <w:tab w:val="center" w:pos="4513"/>
        <w:tab w:val="right" w:pos="9026"/>
      </w:tabs>
    </w:pPr>
  </w:style>
  <w:style w:type="character" w:customStyle="1" w:styleId="ZaglavljeChar">
    <w:name w:val="Zaglavlje Char"/>
    <w:basedOn w:val="Zadanifontodlomka"/>
    <w:link w:val="Zaglavlje"/>
    <w:uiPriority w:val="99"/>
    <w:rsid w:val="006F5A54"/>
    <w:rPr>
      <w:rFonts w:ascii="Times New Roman" w:hAnsi="Times New Roman"/>
      <w:color w:val="000000"/>
      <w:sz w:val="24"/>
      <w:szCs w:val="22"/>
      <w:lang w:eastAsia="en-US"/>
    </w:rPr>
  </w:style>
  <w:style w:type="paragraph" w:styleId="Podnoje">
    <w:name w:val="footer"/>
    <w:basedOn w:val="Normal"/>
    <w:link w:val="PodnojeChar"/>
    <w:uiPriority w:val="99"/>
    <w:unhideWhenUsed/>
    <w:rsid w:val="006F5A54"/>
    <w:pPr>
      <w:tabs>
        <w:tab w:val="center" w:pos="4513"/>
        <w:tab w:val="right" w:pos="9026"/>
      </w:tabs>
    </w:pPr>
  </w:style>
  <w:style w:type="character" w:customStyle="1" w:styleId="PodnojeChar">
    <w:name w:val="Podnožje Char"/>
    <w:basedOn w:val="Zadanifontodlomka"/>
    <w:link w:val="Podnoje"/>
    <w:uiPriority w:val="99"/>
    <w:rsid w:val="006F5A54"/>
    <w:rPr>
      <w:rFonts w:ascii="Times New Roman" w:hAnsi="Times New Roman"/>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6317">
      <w:bodyDiv w:val="1"/>
      <w:marLeft w:val="0"/>
      <w:marRight w:val="0"/>
      <w:marTop w:val="0"/>
      <w:marBottom w:val="0"/>
      <w:divBdr>
        <w:top w:val="none" w:sz="0" w:space="0" w:color="auto"/>
        <w:left w:val="none" w:sz="0" w:space="0" w:color="auto"/>
        <w:bottom w:val="none" w:sz="0" w:space="0" w:color="auto"/>
        <w:right w:val="none" w:sz="0" w:space="0" w:color="auto"/>
      </w:divBdr>
      <w:divsChild>
        <w:div w:id="56284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gr.hr"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ZOS\Desktop\SA%202021\www\dl\SA2014_sazetak_predloz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SA2014_sazetak_predlozak</Template>
  <TotalTime>44</TotalTime>
  <Pages>1</Pages>
  <Words>494</Words>
  <Characters>2819</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SA2010 Sazetak Predlozak</vt:lpstr>
      <vt:lpstr>SA2010 Sazetak Predlozak</vt:lpstr>
    </vt:vector>
  </TitlesOfParts>
  <Company>pfos</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SA2010 Sazetak Predlozak</dc:title>
  <dc:subject/>
  <dc:creator>FAZOS</dc:creator>
  <cp:keywords/>
  <cp:lastModifiedBy>Zoran Basic</cp:lastModifiedBy>
  <cp:revision>26</cp:revision>
  <cp:lastPrinted>1899-12-31T23:00:00Z</cp:lastPrinted>
  <dcterms:created xsi:type="dcterms:W3CDTF">2022-06-30T12:55:00Z</dcterms:created>
  <dcterms:modified xsi:type="dcterms:W3CDTF">2024-01-30T06:33:00Z</dcterms:modified>
</cp:coreProperties>
</file>